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BA6677" w:rsidRDefault="00E204D6" w:rsidP="00AA717D">
            <w:pPr>
              <w:spacing w:before="120" w:after="120"/>
              <w:rPr>
                <w:b/>
                <w:sz w:val="24"/>
              </w:rPr>
            </w:pPr>
            <w:r w:rsidRPr="00BA6677">
              <w:rPr>
                <w:b/>
                <w:sz w:val="24"/>
              </w:rPr>
              <w:t>ÉLÉMENTS</w:t>
            </w:r>
            <w:r w:rsidR="00AA717D" w:rsidRPr="00BA6677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BA6677">
              <w:rPr>
                <w:b/>
                <w:sz w:val="24"/>
              </w:rPr>
              <w:t>COMMENTAIRES OU RECOMMANDATIONS</w:t>
            </w:r>
          </w:p>
        </w:tc>
      </w:tr>
      <w:tr w:rsidR="00AA717D" w:rsidRPr="00BA6677" w:rsidTr="00BA6677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BA6677" w:rsidRDefault="00AA717D" w:rsidP="00BA6677">
            <w:pPr>
              <w:spacing w:before="120" w:after="120"/>
              <w:jc w:val="left"/>
              <w:rPr>
                <w:b/>
                <w:sz w:val="24"/>
              </w:rPr>
            </w:pPr>
            <w:r w:rsidRPr="00BA6677">
              <w:rPr>
                <w:b/>
                <w:sz w:val="24"/>
              </w:rPr>
              <w:t>AMÉNAGEMENT DES LIEUX</w:t>
            </w: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</w:t>
            </w:r>
            <w:r w:rsidR="00251A51">
              <w:rPr>
                <w:b/>
              </w:rPr>
              <w:t>,</w:t>
            </w:r>
            <w:r>
              <w:rPr>
                <w:b/>
              </w:rPr>
              <w:t xml:space="preserve"> de passages</w:t>
            </w:r>
            <w:r w:rsidR="00251A51">
              <w:rPr>
                <w:b/>
              </w:rPr>
              <w:t xml:space="preserve"> et stationnement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="00251A51">
              <w:rPr>
                <w:b/>
              </w:rPr>
              <w:t>,</w:t>
            </w:r>
            <w:r w:rsidR="00E563EB">
              <w:rPr>
                <w:b/>
              </w:rPr>
              <w:t xml:space="preserve"> </w:t>
            </w:r>
            <w:r w:rsidR="00251A51">
              <w:rPr>
                <w:b/>
              </w:rPr>
              <w:t>7 et 8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761F53">
            <w:pPr>
              <w:spacing w:before="40" w:after="40"/>
              <w:jc w:val="left"/>
            </w:pPr>
            <w:r>
              <w:t>Bien éclairés</w:t>
            </w: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</w:tr>
      <w:tr w:rsidR="00251A51" w:rsidTr="00981A62">
        <w:tc>
          <w:tcPr>
            <w:tcW w:w="3583" w:type="dxa"/>
          </w:tcPr>
          <w:p w:rsidR="00251A51" w:rsidRDefault="00251A51" w:rsidP="00761F53">
            <w:pPr>
              <w:spacing w:before="40" w:after="40"/>
              <w:jc w:val="left"/>
            </w:pPr>
            <w:r>
              <w:t>Escaliers et rampes en bon état</w:t>
            </w:r>
          </w:p>
        </w:tc>
        <w:tc>
          <w:tcPr>
            <w:tcW w:w="1004" w:type="dxa"/>
          </w:tcPr>
          <w:p w:rsidR="00251A51" w:rsidRDefault="00251A51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1A51" w:rsidRDefault="00251A51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1A51" w:rsidRDefault="00251A51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1A51" w:rsidRDefault="00251A51" w:rsidP="00761F53">
            <w:pPr>
              <w:spacing w:before="40" w:after="40"/>
              <w:jc w:val="left"/>
            </w:pPr>
          </w:p>
        </w:tc>
      </w:tr>
      <w:tr w:rsidR="00FF2DAA" w:rsidRPr="00AA717D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F2DAA" w:rsidRPr="00AA717D" w:rsidRDefault="00FF2DAA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Voies de circulation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15</w:t>
            </w:r>
            <w:r w:rsidRPr="00AA717D">
              <w:rPr>
                <w:b/>
              </w:rPr>
              <w:t>)</w:t>
            </w: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16C75" w:rsidRPr="007C5F07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6C75" w:rsidRPr="007C5F07" w:rsidRDefault="00F16C75" w:rsidP="00A57611">
            <w:pPr>
              <w:spacing w:before="60" w:after="60"/>
              <w:rPr>
                <w:b/>
              </w:rPr>
            </w:pPr>
            <w:r w:rsidRPr="007C5F07">
              <w:rPr>
                <w:b/>
              </w:rPr>
              <w:t>Poste de travail (RSST : Art. 16)</w:t>
            </w:r>
          </w:p>
        </w:tc>
      </w:tr>
      <w:tr w:rsidR="00F16C75" w:rsidRPr="007C5F07" w:rsidTr="00A57611">
        <w:tc>
          <w:tcPr>
            <w:tcW w:w="3583" w:type="dxa"/>
          </w:tcPr>
          <w:p w:rsidR="00F16C75" w:rsidRPr="007C5F07" w:rsidRDefault="00F16C75" w:rsidP="00A57611">
            <w:pPr>
              <w:spacing w:before="40" w:after="40"/>
              <w:jc w:val="left"/>
            </w:pPr>
            <w:r w:rsidRPr="007C5F07">
              <w:t>Tenu en bon état et dégagé</w:t>
            </w:r>
          </w:p>
        </w:tc>
        <w:tc>
          <w:tcPr>
            <w:tcW w:w="1004" w:type="dxa"/>
          </w:tcPr>
          <w:p w:rsidR="00F16C75" w:rsidRPr="007C5F07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Pr="007C5F07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Pr="007C5F07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Pr="007C5F07" w:rsidRDefault="00F16C75" w:rsidP="00A57611">
            <w:pPr>
              <w:spacing w:before="40" w:after="40"/>
              <w:jc w:val="left"/>
            </w:pPr>
          </w:p>
        </w:tc>
      </w:tr>
      <w:tr w:rsidR="00F16C75" w:rsidTr="00A57611">
        <w:tc>
          <w:tcPr>
            <w:tcW w:w="3583" w:type="dxa"/>
          </w:tcPr>
          <w:p w:rsidR="00F16C75" w:rsidRDefault="00F16C75" w:rsidP="00A57611">
            <w:pPr>
              <w:spacing w:before="40" w:after="40"/>
              <w:jc w:val="left"/>
            </w:pPr>
            <w:r w:rsidRPr="007C5F07">
              <w:t>Sur une surface non glissante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0334BF" w:rsidRPr="0067584D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334BF" w:rsidRPr="0067584D" w:rsidRDefault="000334BF" w:rsidP="005345CD">
            <w:pPr>
              <w:spacing w:before="60" w:after="60"/>
              <w:rPr>
                <w:b/>
              </w:rPr>
            </w:pPr>
            <w:r w:rsidRPr="0067584D">
              <w:rPr>
                <w:b/>
              </w:rPr>
              <w:t>Nettoyage et disposition des déchets (RSST : Art. 17 et 18)</w:t>
            </w:r>
          </w:p>
        </w:tc>
      </w:tr>
      <w:tr w:rsidR="000334BF" w:rsidRPr="0067584D" w:rsidTr="00251A51">
        <w:tc>
          <w:tcPr>
            <w:tcW w:w="3583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</w:pPr>
            <w:r w:rsidRPr="0067584D">
              <w:t>Les déchets</w:t>
            </w:r>
            <w:r w:rsidR="00F16C75">
              <w:t>, les balayures et autres résidus</w:t>
            </w:r>
            <w:r w:rsidRPr="0067584D">
              <w:t xml:space="preserve"> sont enlevés des postes de travail et déposés dans les contenants appropriés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</w:tr>
      <w:tr w:rsidR="000334BF" w:rsidTr="00251A51">
        <w:tc>
          <w:tcPr>
            <w:tcW w:w="3583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</w:pPr>
            <w:r w:rsidRPr="0067584D">
              <w:t>Les contenants sont disposés p</w:t>
            </w:r>
            <w:r w:rsidR="00251A51">
              <w:t xml:space="preserve">rès </w:t>
            </w:r>
            <w:r w:rsidRPr="0067584D">
              <w:t>des stations de travail et accessibles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251A51" w:rsidTr="00251A51"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51" w:rsidRPr="0067584D" w:rsidRDefault="00251A51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</w:tr>
      <w:tr w:rsidR="00251A51" w:rsidTr="00251A51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251A51" w:rsidRPr="0067584D" w:rsidRDefault="00251A51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251A51" w:rsidRDefault="00251A51" w:rsidP="005345CD">
            <w:pPr>
              <w:spacing w:before="40" w:after="40"/>
              <w:jc w:val="left"/>
            </w:pPr>
          </w:p>
        </w:tc>
      </w:tr>
      <w:tr w:rsidR="002F67CC" w:rsidRPr="006F049C" w:rsidTr="00251A51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la circulation, les escaliers ou près d’une porte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2F67CC">
            <w:pPr>
              <w:spacing w:before="40" w:after="40"/>
              <w:jc w:val="left"/>
            </w:pPr>
            <w:r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BA6677" w:rsidTr="00BA6677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BA6677" w:rsidRDefault="002F67CC" w:rsidP="00BA6677">
            <w:pPr>
              <w:spacing w:before="120" w:after="120"/>
              <w:jc w:val="left"/>
              <w:rPr>
                <w:b/>
                <w:sz w:val="24"/>
              </w:rPr>
            </w:pPr>
            <w:r w:rsidRPr="00BA6677">
              <w:rPr>
                <w:b/>
                <w:sz w:val="24"/>
              </w:rPr>
              <w:t>MATIÈRES DANGEREUSES</w:t>
            </w:r>
          </w:p>
        </w:tc>
      </w:tr>
      <w:tr w:rsidR="002F67CC" w:rsidRPr="00F14C85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F14C85" w:rsidRDefault="002F67CC" w:rsidP="002F67CC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Entreposage et manutention (RSST : Art. 70 à 99)</w:t>
            </w: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>Matières dangereuses sont séparées ou isolées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>Récipients, canalisations et autres appareils sont en bon état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>Déversements sont nettoyés sécuritairement et immédiatement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RPr="00F14C85" w:rsidTr="00251A51">
        <w:tc>
          <w:tcPr>
            <w:tcW w:w="3583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 xml:space="preserve">Contenant sécuritaire pour le </w:t>
            </w:r>
            <w:proofErr w:type="spellStart"/>
            <w:r w:rsidRPr="00F14C85">
              <w:t>transvidage</w:t>
            </w:r>
            <w:proofErr w:type="spellEnd"/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Tr="00251A51">
        <w:tc>
          <w:tcPr>
            <w:tcW w:w="3583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  <w:r w:rsidRPr="00F14C85">
              <w:t>Entreposage et manutention des matières dangereuses conformes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F14C85" w:rsidTr="00251A51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F14C85" w:rsidRDefault="002F67CC" w:rsidP="002F67CC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SIMDUT</w:t>
            </w: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F16C75" w:rsidP="002F67CC">
            <w:pPr>
              <w:spacing w:before="40" w:after="40"/>
              <w:jc w:val="left"/>
            </w:pPr>
            <w:r w:rsidRPr="00F14C85">
              <w:t>Les personnes responsables du SIMDUT sont connues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F16C75" w:rsidRPr="00F14C85" w:rsidTr="00981A62">
        <w:tc>
          <w:tcPr>
            <w:tcW w:w="3583" w:type="dxa"/>
          </w:tcPr>
          <w:p w:rsidR="00F16C75" w:rsidRPr="00F14C85" w:rsidRDefault="00F16C75" w:rsidP="002F67CC">
            <w:pPr>
              <w:spacing w:before="40" w:after="40"/>
              <w:jc w:val="left"/>
            </w:pPr>
            <w:r w:rsidRPr="00F14C85">
              <w:lastRenderedPageBreak/>
              <w:t>Les contenants de produits contrôlés transvidés sont identifiés</w:t>
            </w:r>
          </w:p>
        </w:tc>
        <w:tc>
          <w:tcPr>
            <w:tcW w:w="1004" w:type="dxa"/>
          </w:tcPr>
          <w:p w:rsidR="00F16C75" w:rsidRPr="00F14C85" w:rsidRDefault="00F16C75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Pr="00F14C85" w:rsidRDefault="00F16C75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Pr="00F14C85" w:rsidRDefault="00F16C75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Pr="00F14C85" w:rsidRDefault="00F16C75" w:rsidP="002F67CC">
            <w:pPr>
              <w:spacing w:before="40" w:after="40"/>
              <w:jc w:val="left"/>
            </w:pP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>Une liste permettant de connaître les produits contrôlés est disponible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>Les produits ont une étiquette du fournisseur conforme et en bon état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 xml:space="preserve">Les </w:t>
            </w:r>
            <w:r w:rsidR="00251A51">
              <w:t>fiches de données de sécurité</w:t>
            </w:r>
            <w:r w:rsidRPr="00F14C85">
              <w:t xml:space="preserve"> sont en français et </w:t>
            </w:r>
            <w:r w:rsidR="00251A51">
              <w:t>sont à jour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 w:rsidRPr="00F14C85">
              <w:t xml:space="preserve">Les fiches </w:t>
            </w:r>
            <w:r w:rsidR="00251A51">
              <w:t>de données de sécurité</w:t>
            </w:r>
            <w:r w:rsidRPr="00F14C85">
              <w:t xml:space="preserve"> sont conse</w:t>
            </w:r>
            <w:r w:rsidR="00642B92">
              <w:t>rvées sur les lieux de travail,</w:t>
            </w:r>
            <w:r w:rsidRPr="00F14C85">
              <w:t xml:space="preserve"> à un endroit connu</w:t>
            </w:r>
            <w:r w:rsidR="00251A51">
              <w:t xml:space="preserve"> et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F16C75" w:rsidRPr="00F14C85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6C75" w:rsidRPr="00F14C85" w:rsidRDefault="00E10F5C" w:rsidP="00A5761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Matières inflammables et combustibles</w:t>
            </w:r>
          </w:p>
        </w:tc>
      </w:tr>
      <w:tr w:rsidR="00F16C75" w:rsidRPr="00F14C85" w:rsidTr="00A57611">
        <w:tc>
          <w:tcPr>
            <w:tcW w:w="3583" w:type="dxa"/>
          </w:tcPr>
          <w:p w:rsidR="00F16C75" w:rsidRPr="00F14C85" w:rsidRDefault="00E10F5C" w:rsidP="00A57611">
            <w:pPr>
              <w:spacing w:before="40" w:after="40"/>
              <w:jc w:val="left"/>
            </w:pPr>
            <w:r w:rsidRPr="00F14C85"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F16C75" w:rsidRPr="00F14C8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Pr="00F14C8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Pr="00F14C8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Pr="00F14C85" w:rsidRDefault="00F16C75" w:rsidP="00A57611">
            <w:pPr>
              <w:spacing w:before="40" w:after="40"/>
              <w:jc w:val="left"/>
            </w:pPr>
          </w:p>
        </w:tc>
      </w:tr>
      <w:tr w:rsidR="00F16C75" w:rsidTr="00A57611">
        <w:tc>
          <w:tcPr>
            <w:tcW w:w="3583" w:type="dxa"/>
          </w:tcPr>
          <w:p w:rsidR="00F16C75" w:rsidRDefault="00E10F5C" w:rsidP="00A57611">
            <w:pPr>
              <w:spacing w:before="40" w:after="40"/>
              <w:jc w:val="left"/>
            </w:pPr>
            <w:r w:rsidRPr="00F14C85">
              <w:t>Bidons identifiés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2F67CC" w:rsidRPr="00BA6677" w:rsidTr="00BA6677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BA6677" w:rsidRDefault="002F67CC" w:rsidP="00BA6677">
            <w:pPr>
              <w:spacing w:before="120" w:after="120"/>
              <w:jc w:val="left"/>
              <w:rPr>
                <w:b/>
                <w:sz w:val="24"/>
              </w:rPr>
            </w:pPr>
            <w:r w:rsidRPr="00BA6677">
              <w:rPr>
                <w:b/>
                <w:sz w:val="24"/>
              </w:rPr>
              <w:t>MESURES DE SÉCURITÉ EN CAS D’URGENCE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C053AC" w:rsidP="002F67CC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DF456C" w:rsidRPr="00F14C85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F14C85" w:rsidRDefault="00DF456C" w:rsidP="00A5761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Équipements d’urgence (RSST : Art. 75 et 76)</w:t>
            </w:r>
          </w:p>
        </w:tc>
      </w:tr>
      <w:tr w:rsidR="00DF456C" w:rsidRPr="00F14C85" w:rsidTr="00A57611">
        <w:tc>
          <w:tcPr>
            <w:tcW w:w="3583" w:type="dxa"/>
          </w:tcPr>
          <w:p w:rsidR="00DF456C" w:rsidRPr="00F14C85" w:rsidRDefault="00DF456C" w:rsidP="00A57611">
            <w:pPr>
              <w:spacing w:before="40" w:after="40"/>
              <w:jc w:val="left"/>
            </w:pPr>
            <w:r w:rsidRPr="00F14C85">
              <w:t>Douche oculaire présente et fonctionnelle</w:t>
            </w: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</w:tr>
      <w:tr w:rsidR="002F67CC" w:rsidRPr="00F14C85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F14C85" w:rsidRDefault="002F67CC" w:rsidP="002F67CC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Trousses de premiers soins</w:t>
            </w:r>
          </w:p>
        </w:tc>
      </w:tr>
      <w:tr w:rsidR="002F67CC" w:rsidRPr="00F14C85" w:rsidTr="00981A62">
        <w:tc>
          <w:tcPr>
            <w:tcW w:w="3583" w:type="dxa"/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t>Dans un endroit facile d’accès</w:t>
            </w: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2F67CC" w:rsidRPr="00F14C85" w:rsidTr="00235502">
        <w:tc>
          <w:tcPr>
            <w:tcW w:w="3583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  <w:r w:rsidRPr="00F14C85">
              <w:lastRenderedPageBreak/>
              <w:t>Maintenue propre, complète et en bon état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Pr="00F14C85" w:rsidRDefault="002F67CC" w:rsidP="002F67CC">
            <w:pPr>
              <w:spacing w:before="40" w:after="40"/>
              <w:jc w:val="left"/>
            </w:pPr>
          </w:p>
        </w:tc>
      </w:tr>
      <w:tr w:rsidR="00F14C85" w:rsidRPr="00F14C85" w:rsidTr="00235502"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235502" w:rsidP="002F67CC">
            <w:pPr>
              <w:spacing w:before="40" w:after="40"/>
              <w:jc w:val="left"/>
            </w:pPr>
            <w:r>
              <w:t>Affiche des premiers secours et de secouristes présente et à jour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</w:tr>
      <w:tr w:rsidR="00F14C85" w:rsidRPr="00F14C85" w:rsidTr="0023550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235502" w:rsidP="002F67CC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5" w:rsidRPr="00F14C85" w:rsidRDefault="00F14C85" w:rsidP="002F67CC">
            <w:pPr>
              <w:spacing w:before="40" w:after="40"/>
              <w:jc w:val="left"/>
            </w:pPr>
          </w:p>
        </w:tc>
      </w:tr>
      <w:tr w:rsidR="00DF456C" w:rsidRPr="00BA6677" w:rsidTr="00235502">
        <w:tc>
          <w:tcPr>
            <w:tcW w:w="11376" w:type="dxa"/>
            <w:gridSpan w:val="5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DF456C" w:rsidRPr="00BA6677" w:rsidRDefault="00DF456C" w:rsidP="00BA6677">
            <w:pPr>
              <w:spacing w:before="120" w:after="120"/>
              <w:jc w:val="left"/>
              <w:rPr>
                <w:b/>
                <w:sz w:val="24"/>
              </w:rPr>
            </w:pPr>
            <w:r w:rsidRPr="00BA6677">
              <w:rPr>
                <w:b/>
                <w:sz w:val="24"/>
              </w:rPr>
              <w:t>ÉQUIPEMENTS ET OUTILS</w:t>
            </w:r>
          </w:p>
        </w:tc>
      </w:tr>
      <w:tr w:rsidR="00DF456C" w:rsidRPr="00F14C85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F14C85" w:rsidRDefault="00DF456C" w:rsidP="00A5761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Échelle portative et escabeau (RSST : Art. 25 à 30)</w:t>
            </w:r>
          </w:p>
        </w:tc>
      </w:tr>
      <w:tr w:rsidR="00DF456C" w:rsidRPr="00F14C85" w:rsidTr="00A57611">
        <w:tc>
          <w:tcPr>
            <w:tcW w:w="3583" w:type="dxa"/>
          </w:tcPr>
          <w:p w:rsidR="00DF456C" w:rsidRPr="00F14C85" w:rsidRDefault="00DF456C" w:rsidP="00A57611">
            <w:pPr>
              <w:spacing w:before="40" w:after="40"/>
              <w:jc w:val="left"/>
            </w:pPr>
            <w:r w:rsidRPr="00F14C85">
              <w:t>Classe 1 et dispositifs de verrouillage</w:t>
            </w: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</w:tr>
      <w:tr w:rsidR="00DF456C" w:rsidRPr="00F14C85" w:rsidTr="00A57611">
        <w:tc>
          <w:tcPr>
            <w:tcW w:w="3583" w:type="dxa"/>
          </w:tcPr>
          <w:p w:rsidR="00DF456C" w:rsidRPr="00F14C85" w:rsidRDefault="00DF456C" w:rsidP="00A57611">
            <w:pPr>
              <w:spacing w:before="40" w:after="40"/>
              <w:jc w:val="left"/>
            </w:pPr>
            <w:r w:rsidRPr="00F14C85">
              <w:t>Échelons, montants et patins en bon état</w:t>
            </w: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</w:tr>
      <w:tr w:rsidR="00F14C85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4C85" w:rsidRPr="00AA717D" w:rsidRDefault="00F14C85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Machine à meuler et meule (RSST : Art. 197 à 206)</w:t>
            </w:r>
          </w:p>
        </w:tc>
      </w:tr>
      <w:tr w:rsidR="00F14C85" w:rsidTr="00A57611">
        <w:tc>
          <w:tcPr>
            <w:tcW w:w="3583" w:type="dxa"/>
          </w:tcPr>
          <w:p w:rsidR="00F14C85" w:rsidRDefault="00F14C85" w:rsidP="00A57611">
            <w:pPr>
              <w:spacing w:before="40" w:after="40"/>
              <w:jc w:val="left"/>
            </w:pPr>
            <w:r>
              <w:t>Munies de protecteurs et de dispositifs de protection (carter, écran, etc.)</w:t>
            </w: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</w:tr>
      <w:tr w:rsidR="00F14C85" w:rsidTr="00A57611">
        <w:tc>
          <w:tcPr>
            <w:tcW w:w="3583" w:type="dxa"/>
          </w:tcPr>
          <w:p w:rsidR="00F14C85" w:rsidRDefault="00F14C85" w:rsidP="00A57611">
            <w:pPr>
              <w:spacing w:before="40" w:after="40"/>
              <w:jc w:val="left"/>
            </w:pPr>
            <w:r>
              <w:t>Meule (pierre) en bon état</w:t>
            </w: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</w:tr>
      <w:tr w:rsidR="00F14C85" w:rsidTr="00A57611">
        <w:tc>
          <w:tcPr>
            <w:tcW w:w="3583" w:type="dxa"/>
          </w:tcPr>
          <w:p w:rsidR="00F14C85" w:rsidRDefault="00F14C85" w:rsidP="00A57611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</w:tr>
      <w:tr w:rsidR="00F14C85" w:rsidTr="00A57611">
        <w:tc>
          <w:tcPr>
            <w:tcW w:w="3583" w:type="dxa"/>
          </w:tcPr>
          <w:p w:rsidR="00F14C85" w:rsidRDefault="00F14C85" w:rsidP="00A57611">
            <w:pPr>
              <w:spacing w:before="40" w:after="40"/>
              <w:jc w:val="left"/>
            </w:pPr>
            <w:r>
              <w:t>Meule entreposée selon les dispositifs du fabricant</w:t>
            </w: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4C85" w:rsidRDefault="00F14C85" w:rsidP="00A57611">
            <w:pPr>
              <w:spacing w:before="40" w:after="40"/>
              <w:jc w:val="left"/>
            </w:pPr>
          </w:p>
        </w:tc>
      </w:tr>
      <w:tr w:rsidR="00DF456C" w:rsidRPr="00F14C85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F14C85" w:rsidRDefault="00DF456C" w:rsidP="00A5761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Outils à main et outils portatifs (RSST : Section XXII)</w:t>
            </w:r>
          </w:p>
        </w:tc>
      </w:tr>
      <w:tr w:rsidR="00DF456C" w:rsidRPr="00F14C85" w:rsidTr="00A57611">
        <w:tc>
          <w:tcPr>
            <w:tcW w:w="3583" w:type="dxa"/>
          </w:tcPr>
          <w:p w:rsidR="00DF456C" w:rsidRPr="00F14C85" w:rsidRDefault="00DF456C" w:rsidP="00A57611">
            <w:pPr>
              <w:spacing w:before="40" w:after="40"/>
              <w:jc w:val="left"/>
            </w:pPr>
            <w:r w:rsidRPr="00F14C85">
              <w:t>Inspectés et entretenus régulièrement</w:t>
            </w: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</w:tr>
      <w:tr w:rsidR="00DF456C" w:rsidRPr="00F14C85" w:rsidTr="00A57611">
        <w:tc>
          <w:tcPr>
            <w:tcW w:w="3583" w:type="dxa"/>
          </w:tcPr>
          <w:p w:rsidR="00DF456C" w:rsidRPr="00F14C85" w:rsidRDefault="00DF456C" w:rsidP="00A57611">
            <w:pPr>
              <w:spacing w:before="40" w:after="40"/>
              <w:jc w:val="left"/>
            </w:pPr>
            <w:r w:rsidRPr="00F14C85">
              <w:t>Mise à la terre ou double isolation (outils électriques)</w:t>
            </w: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</w:tr>
      <w:tr w:rsidR="00DF456C" w:rsidRPr="00F14C85" w:rsidTr="00A57611">
        <w:tc>
          <w:tcPr>
            <w:tcW w:w="3583" w:type="dxa"/>
          </w:tcPr>
          <w:p w:rsidR="00DF456C" w:rsidRPr="00F14C85" w:rsidRDefault="00DF456C" w:rsidP="00A57611">
            <w:pPr>
              <w:spacing w:before="40" w:after="40"/>
              <w:jc w:val="left"/>
            </w:pPr>
            <w:r w:rsidRPr="00F14C85"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</w:tr>
      <w:tr w:rsidR="00DF456C" w:rsidRPr="00F14C85" w:rsidTr="00A57611">
        <w:tc>
          <w:tcPr>
            <w:tcW w:w="3583" w:type="dxa"/>
          </w:tcPr>
          <w:p w:rsidR="00DF456C" w:rsidRPr="00F14C85" w:rsidRDefault="00DF456C" w:rsidP="00A57611">
            <w:pPr>
              <w:spacing w:before="40" w:after="40"/>
              <w:jc w:val="left"/>
            </w:pPr>
            <w:r w:rsidRPr="00F14C85">
              <w:t>Munis de protecteurs et dispositifs de protection</w:t>
            </w: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Pr="00F14C85" w:rsidRDefault="00DF456C" w:rsidP="00A57611">
            <w:pPr>
              <w:spacing w:before="40" w:after="40"/>
              <w:jc w:val="left"/>
            </w:pPr>
          </w:p>
        </w:tc>
      </w:tr>
    </w:tbl>
    <w:p w:rsidR="00894E4C" w:rsidRPr="00761F53" w:rsidRDefault="00894E4C" w:rsidP="0067584D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658" w:rsidRDefault="00E25658" w:rsidP="006164C6">
      <w:pPr>
        <w:spacing w:after="0"/>
      </w:pPr>
      <w:r>
        <w:separator/>
      </w:r>
    </w:p>
  </w:endnote>
  <w:endnote w:type="continuationSeparator" w:id="0">
    <w:p w:rsidR="00E25658" w:rsidRDefault="00E25658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754369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658" w:rsidRDefault="00E25658" w:rsidP="006164C6">
      <w:pPr>
        <w:spacing w:after="0"/>
      </w:pPr>
      <w:r>
        <w:separator/>
      </w:r>
    </w:p>
  </w:footnote>
  <w:footnote w:type="continuationSeparator" w:id="0">
    <w:p w:rsidR="00E25658" w:rsidRDefault="00E25658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7C5F07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 xml:space="preserve">Centre </w:t>
                          </w:r>
                          <w:proofErr w:type="spellStart"/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sociorécréatif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7C5F07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 xml:space="preserve">Centre </w:t>
                    </w:r>
                    <w:proofErr w:type="spellStart"/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sociorécréatif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7EA3"/>
    <w:rsid w:val="000334BF"/>
    <w:rsid w:val="000C7401"/>
    <w:rsid w:val="00101838"/>
    <w:rsid w:val="001022FD"/>
    <w:rsid w:val="00177FBE"/>
    <w:rsid w:val="00207B14"/>
    <w:rsid w:val="00235502"/>
    <w:rsid w:val="002435ED"/>
    <w:rsid w:val="00251A51"/>
    <w:rsid w:val="00254C16"/>
    <w:rsid w:val="00266094"/>
    <w:rsid w:val="002B35DB"/>
    <w:rsid w:val="002C2CE9"/>
    <w:rsid w:val="002C4C13"/>
    <w:rsid w:val="002F67CC"/>
    <w:rsid w:val="0031719E"/>
    <w:rsid w:val="00353549"/>
    <w:rsid w:val="00361056"/>
    <w:rsid w:val="00363D61"/>
    <w:rsid w:val="00380C97"/>
    <w:rsid w:val="003F5BD6"/>
    <w:rsid w:val="004050D1"/>
    <w:rsid w:val="00461DE6"/>
    <w:rsid w:val="004622CE"/>
    <w:rsid w:val="004C0B8A"/>
    <w:rsid w:val="004C4F2D"/>
    <w:rsid w:val="005129A0"/>
    <w:rsid w:val="0055364C"/>
    <w:rsid w:val="005605B4"/>
    <w:rsid w:val="005617ED"/>
    <w:rsid w:val="00567773"/>
    <w:rsid w:val="00584483"/>
    <w:rsid w:val="00585917"/>
    <w:rsid w:val="005A3B90"/>
    <w:rsid w:val="005C7E60"/>
    <w:rsid w:val="006032E9"/>
    <w:rsid w:val="006164C6"/>
    <w:rsid w:val="00642B92"/>
    <w:rsid w:val="00661392"/>
    <w:rsid w:val="006655D1"/>
    <w:rsid w:val="0066617D"/>
    <w:rsid w:val="006745BE"/>
    <w:rsid w:val="0067584D"/>
    <w:rsid w:val="006C54EE"/>
    <w:rsid w:val="006E7312"/>
    <w:rsid w:val="006E7558"/>
    <w:rsid w:val="006F049C"/>
    <w:rsid w:val="006F188E"/>
    <w:rsid w:val="00735154"/>
    <w:rsid w:val="007364EE"/>
    <w:rsid w:val="00754369"/>
    <w:rsid w:val="00761F53"/>
    <w:rsid w:val="0076412E"/>
    <w:rsid w:val="0077462F"/>
    <w:rsid w:val="00777F3E"/>
    <w:rsid w:val="007C5F07"/>
    <w:rsid w:val="007F40C2"/>
    <w:rsid w:val="007F53D9"/>
    <w:rsid w:val="00850E1F"/>
    <w:rsid w:val="0086077D"/>
    <w:rsid w:val="00864E26"/>
    <w:rsid w:val="00894E4C"/>
    <w:rsid w:val="008B7C2A"/>
    <w:rsid w:val="008D640D"/>
    <w:rsid w:val="008F3FDF"/>
    <w:rsid w:val="0091319F"/>
    <w:rsid w:val="00940B54"/>
    <w:rsid w:val="00951F14"/>
    <w:rsid w:val="00981A62"/>
    <w:rsid w:val="009D1565"/>
    <w:rsid w:val="009E0670"/>
    <w:rsid w:val="009F1891"/>
    <w:rsid w:val="00A57CE7"/>
    <w:rsid w:val="00A91B61"/>
    <w:rsid w:val="00AA717D"/>
    <w:rsid w:val="00AB55CC"/>
    <w:rsid w:val="00AC1340"/>
    <w:rsid w:val="00AF6B1F"/>
    <w:rsid w:val="00B03AD6"/>
    <w:rsid w:val="00BA6677"/>
    <w:rsid w:val="00BB087A"/>
    <w:rsid w:val="00BC4035"/>
    <w:rsid w:val="00BE04BD"/>
    <w:rsid w:val="00C053AC"/>
    <w:rsid w:val="00C204F2"/>
    <w:rsid w:val="00C36A3A"/>
    <w:rsid w:val="00C46C85"/>
    <w:rsid w:val="00CA1FE0"/>
    <w:rsid w:val="00CE105B"/>
    <w:rsid w:val="00CE6012"/>
    <w:rsid w:val="00D41F1D"/>
    <w:rsid w:val="00D6400D"/>
    <w:rsid w:val="00D930D6"/>
    <w:rsid w:val="00D96F7C"/>
    <w:rsid w:val="00DF1BCE"/>
    <w:rsid w:val="00DF456C"/>
    <w:rsid w:val="00E10F5C"/>
    <w:rsid w:val="00E204D6"/>
    <w:rsid w:val="00E25658"/>
    <w:rsid w:val="00E518F6"/>
    <w:rsid w:val="00E51A7D"/>
    <w:rsid w:val="00E563EB"/>
    <w:rsid w:val="00E83315"/>
    <w:rsid w:val="00E9241E"/>
    <w:rsid w:val="00EC71D0"/>
    <w:rsid w:val="00F14C85"/>
    <w:rsid w:val="00F16C75"/>
    <w:rsid w:val="00FE688D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842B-2BDB-4938-BD40-97E97871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40</TotalTime>
  <Pages>4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centre sociorécréatif</dc:title>
  <dc:subject/>
  <dc:creator>APSAM</dc:creator>
  <cp:keywords/>
  <dc:description/>
  <cp:lastModifiedBy>Claire Vézina</cp:lastModifiedBy>
  <cp:revision>7</cp:revision>
  <cp:lastPrinted>2017-04-20T13:16:00Z</cp:lastPrinted>
  <dcterms:created xsi:type="dcterms:W3CDTF">2017-04-19T18:47:00Z</dcterms:created>
  <dcterms:modified xsi:type="dcterms:W3CDTF">2017-11-08T19:17:00Z</dcterms:modified>
</cp:coreProperties>
</file>