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376" w:type="dxa"/>
        <w:tblInd w:w="-1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9221"/>
      </w:tblGrid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bookmarkStart w:id="0" w:name="_GoBack"/>
            <w:bookmarkEnd w:id="0"/>
            <w:r w:rsidRPr="00BE04BD">
              <w:rPr>
                <w:b/>
              </w:rPr>
              <w:t>Département / lieu :</w:t>
            </w:r>
          </w:p>
        </w:tc>
        <w:tc>
          <w:tcPr>
            <w:tcW w:w="9221" w:type="dxa"/>
            <w:tcBorders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Date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Inspection faite par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Signature (s)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</w:tbl>
    <w:p w:rsidR="00BE04BD" w:rsidRDefault="00BE04BD" w:rsidP="006F049C">
      <w:pPr>
        <w:spacing w:after="120"/>
        <w:ind w:left="-1368" w:right="-1368"/>
      </w:pPr>
    </w:p>
    <w:tbl>
      <w:tblPr>
        <w:tblStyle w:val="Grilledutableau"/>
        <w:tblW w:w="11376" w:type="dxa"/>
        <w:tblInd w:w="-1373" w:type="dxa"/>
        <w:tblLook w:val="04A0" w:firstRow="1" w:lastRow="0" w:firstColumn="1" w:lastColumn="0" w:noHBand="0" w:noVBand="1"/>
      </w:tblPr>
      <w:tblGrid>
        <w:gridCol w:w="3583"/>
        <w:gridCol w:w="1004"/>
        <w:gridCol w:w="1004"/>
        <w:gridCol w:w="1011"/>
        <w:gridCol w:w="4774"/>
      </w:tblGrid>
      <w:tr w:rsidR="003F5BD6" w:rsidRPr="00BE04BD" w:rsidTr="00981A62">
        <w:trPr>
          <w:tblHeader/>
        </w:trPr>
        <w:tc>
          <w:tcPr>
            <w:tcW w:w="3583" w:type="dxa"/>
            <w:shd w:val="clear" w:color="auto" w:fill="004271"/>
            <w:vAlign w:val="center"/>
          </w:tcPr>
          <w:p w:rsidR="00AA717D" w:rsidRPr="00BE04BD" w:rsidRDefault="00E204D6" w:rsidP="00AA717D">
            <w:pPr>
              <w:spacing w:before="120" w:after="120"/>
              <w:rPr>
                <w:b/>
              </w:rPr>
            </w:pPr>
            <w:r w:rsidRPr="00BA5455">
              <w:rPr>
                <w:b/>
                <w:sz w:val="24"/>
              </w:rPr>
              <w:t>ÉLÉMENTS</w:t>
            </w:r>
            <w:r w:rsidR="00AA717D" w:rsidRPr="00BA5455">
              <w:rPr>
                <w:b/>
                <w:sz w:val="24"/>
              </w:rPr>
              <w:t xml:space="preserve"> À VÉRIFIER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BA5455" w:rsidRDefault="003F5BD6" w:rsidP="00AA717D">
            <w:pPr>
              <w:jc w:val="center"/>
              <w:rPr>
                <w:b/>
                <w:sz w:val="16"/>
              </w:rPr>
            </w:pPr>
            <w:r w:rsidRPr="00BA5455">
              <w:rPr>
                <w:b/>
                <w:sz w:val="16"/>
              </w:rPr>
              <w:t>CONFORME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BA5455" w:rsidRDefault="003F5BD6" w:rsidP="00AA717D">
            <w:pPr>
              <w:jc w:val="center"/>
              <w:rPr>
                <w:b/>
                <w:sz w:val="16"/>
              </w:rPr>
            </w:pPr>
            <w:r w:rsidRPr="00BA5455">
              <w:rPr>
                <w:b/>
                <w:sz w:val="16"/>
              </w:rPr>
              <w:t>NON CONFORME</w:t>
            </w:r>
          </w:p>
        </w:tc>
        <w:tc>
          <w:tcPr>
            <w:tcW w:w="1011" w:type="dxa"/>
            <w:shd w:val="clear" w:color="auto" w:fill="004271"/>
            <w:vAlign w:val="center"/>
          </w:tcPr>
          <w:p w:rsidR="00AA717D" w:rsidRPr="00BA5455" w:rsidRDefault="003F5BD6" w:rsidP="00AA717D">
            <w:pPr>
              <w:jc w:val="center"/>
              <w:rPr>
                <w:b/>
                <w:sz w:val="16"/>
              </w:rPr>
            </w:pPr>
            <w:r w:rsidRPr="00BA5455">
              <w:rPr>
                <w:b/>
                <w:sz w:val="16"/>
              </w:rPr>
              <w:t>NON APPLICABLE</w:t>
            </w:r>
          </w:p>
        </w:tc>
        <w:tc>
          <w:tcPr>
            <w:tcW w:w="4774" w:type="dxa"/>
            <w:shd w:val="clear" w:color="auto" w:fill="004271"/>
            <w:vAlign w:val="center"/>
          </w:tcPr>
          <w:p w:rsidR="00AA717D" w:rsidRPr="00BE04BD" w:rsidRDefault="00AA717D" w:rsidP="00AA717D">
            <w:pPr>
              <w:jc w:val="center"/>
              <w:rPr>
                <w:b/>
              </w:rPr>
            </w:pPr>
            <w:r w:rsidRPr="00BA5455">
              <w:rPr>
                <w:b/>
                <w:sz w:val="24"/>
              </w:rPr>
              <w:t>COMMENTAIRES OU RECOMMANDATIONS</w:t>
            </w:r>
          </w:p>
        </w:tc>
      </w:tr>
      <w:tr w:rsidR="00AA717D" w:rsidRPr="00BA5455" w:rsidTr="00F1368E">
        <w:tc>
          <w:tcPr>
            <w:tcW w:w="11376" w:type="dxa"/>
            <w:gridSpan w:val="5"/>
            <w:shd w:val="clear" w:color="auto" w:fill="9CC2E5" w:themeFill="accent1" w:themeFillTint="99"/>
          </w:tcPr>
          <w:p w:rsidR="00AA717D" w:rsidRPr="00BA5455" w:rsidRDefault="00AA717D" w:rsidP="00F1368E">
            <w:pPr>
              <w:spacing w:before="120" w:after="120"/>
              <w:jc w:val="left"/>
              <w:rPr>
                <w:b/>
                <w:sz w:val="24"/>
              </w:rPr>
            </w:pPr>
            <w:r w:rsidRPr="00BA5455">
              <w:rPr>
                <w:b/>
                <w:sz w:val="24"/>
              </w:rPr>
              <w:t>AMÉNAGEMENT DES LIEUX</w:t>
            </w:r>
          </w:p>
        </w:tc>
      </w:tr>
      <w:tr w:rsidR="00DF1BCE" w:rsidRPr="00AA717D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DF1BCE" w:rsidRPr="00AA717D" w:rsidRDefault="00DF1BCE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>Signalisation et affichage</w:t>
            </w:r>
            <w:r w:rsidRPr="00AA717D">
              <w:rPr>
                <w:b/>
              </w:rPr>
              <w:t xml:space="preserve"> 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7, 95, 138 et 336</w:t>
            </w:r>
            <w:r w:rsidRPr="00AA717D">
              <w:rPr>
                <w:b/>
              </w:rPr>
              <w:t>)</w:t>
            </w:r>
          </w:p>
        </w:tc>
      </w:tr>
      <w:tr w:rsidR="00DF1BCE" w:rsidTr="00A57611">
        <w:tc>
          <w:tcPr>
            <w:tcW w:w="3583" w:type="dxa"/>
          </w:tcPr>
          <w:p w:rsidR="00DF1BCE" w:rsidRDefault="00FF2DAA" w:rsidP="00A57611">
            <w:pPr>
              <w:spacing w:before="40" w:after="40"/>
              <w:jc w:val="left"/>
            </w:pPr>
            <w:r>
              <w:t>Affiche présente et visible pour matière toxique à l’état gazeux</w:t>
            </w:r>
          </w:p>
        </w:tc>
        <w:tc>
          <w:tcPr>
            <w:tcW w:w="1004" w:type="dxa"/>
          </w:tcPr>
          <w:p w:rsidR="00DF1BCE" w:rsidRDefault="00DF1BCE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1BCE" w:rsidRDefault="00DF1BCE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1BCE" w:rsidRDefault="00DF1BCE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1BCE" w:rsidRDefault="00DF1BCE" w:rsidP="00A57611">
            <w:pPr>
              <w:spacing w:before="40" w:after="40"/>
              <w:jc w:val="left"/>
            </w:pPr>
          </w:p>
        </w:tc>
      </w:tr>
      <w:tr w:rsidR="00585917" w:rsidTr="00A57611">
        <w:tc>
          <w:tcPr>
            <w:tcW w:w="3583" w:type="dxa"/>
          </w:tcPr>
          <w:p w:rsidR="00585917" w:rsidRDefault="00585917" w:rsidP="00A57611">
            <w:pPr>
              <w:spacing w:before="40" w:after="40"/>
              <w:jc w:val="left"/>
            </w:pPr>
            <w:r>
              <w:t>Zone de danger identifiée</w:t>
            </w:r>
          </w:p>
        </w:tc>
        <w:tc>
          <w:tcPr>
            <w:tcW w:w="1004" w:type="dxa"/>
          </w:tcPr>
          <w:p w:rsidR="00585917" w:rsidRDefault="00585917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585917" w:rsidRDefault="00585917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585917" w:rsidRDefault="00585917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585917" w:rsidRDefault="00585917" w:rsidP="00A57611">
            <w:pPr>
              <w:spacing w:before="40" w:after="40"/>
              <w:jc w:val="left"/>
            </w:pPr>
          </w:p>
        </w:tc>
      </w:tr>
      <w:tr w:rsidR="00AA717D" w:rsidRPr="00AA717D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A717D" w:rsidRPr="00AA717D" w:rsidRDefault="00AA717D" w:rsidP="006F049C">
            <w:pPr>
              <w:spacing w:before="60" w:after="60"/>
              <w:rPr>
                <w:b/>
              </w:rPr>
            </w:pPr>
            <w:r>
              <w:rPr>
                <w:b/>
              </w:rPr>
              <w:t>Voies d’accès</w:t>
            </w:r>
            <w:r w:rsidR="00ED6811">
              <w:rPr>
                <w:b/>
              </w:rPr>
              <w:t xml:space="preserve">, </w:t>
            </w:r>
            <w:r>
              <w:rPr>
                <w:b/>
              </w:rPr>
              <w:t>de passages</w:t>
            </w:r>
            <w:r w:rsidR="00ED6811">
              <w:rPr>
                <w:b/>
              </w:rPr>
              <w:t xml:space="preserve"> et stationnement</w:t>
            </w:r>
            <w:r w:rsidRPr="00AA717D">
              <w:rPr>
                <w:b/>
              </w:rPr>
              <w:t xml:space="preserve"> (</w:t>
            </w:r>
            <w:r w:rsidR="00E204D6"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6</w:t>
            </w:r>
            <w:r w:rsidR="00ED6811">
              <w:rPr>
                <w:b/>
              </w:rPr>
              <w:t>, 8</w:t>
            </w:r>
            <w:r w:rsidRPr="00AA717D">
              <w:rPr>
                <w:b/>
              </w:rPr>
              <w:t>)</w:t>
            </w: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En bon état et dégagés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Non glissants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À l’abri des chutes d’objets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Porte dégagée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0334BF" w:rsidTr="00981A62">
        <w:tc>
          <w:tcPr>
            <w:tcW w:w="3583" w:type="dxa"/>
          </w:tcPr>
          <w:p w:rsidR="000334BF" w:rsidRDefault="00ED6811" w:rsidP="00761F53">
            <w:pPr>
              <w:spacing w:before="40" w:after="40"/>
              <w:jc w:val="left"/>
            </w:pPr>
            <w:r>
              <w:t>Bien éclairé</w:t>
            </w:r>
            <w:r w:rsidR="000334BF">
              <w:t>s</w:t>
            </w:r>
          </w:p>
        </w:tc>
        <w:tc>
          <w:tcPr>
            <w:tcW w:w="100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</w:tr>
      <w:tr w:rsidR="00ED6811" w:rsidTr="00981A62">
        <w:tc>
          <w:tcPr>
            <w:tcW w:w="3583" w:type="dxa"/>
          </w:tcPr>
          <w:p w:rsidR="00ED6811" w:rsidRDefault="00ED6811" w:rsidP="00761F53">
            <w:pPr>
              <w:spacing w:before="40" w:after="40"/>
              <w:jc w:val="left"/>
            </w:pPr>
            <w:r>
              <w:t>Escaliers et rampes en bon état</w:t>
            </w:r>
          </w:p>
        </w:tc>
        <w:tc>
          <w:tcPr>
            <w:tcW w:w="1004" w:type="dxa"/>
          </w:tcPr>
          <w:p w:rsidR="00ED6811" w:rsidRDefault="00ED6811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ED6811" w:rsidRDefault="00ED6811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ED6811" w:rsidRDefault="00ED6811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ED6811" w:rsidRDefault="00ED6811" w:rsidP="00761F53">
            <w:pPr>
              <w:spacing w:before="40" w:after="40"/>
              <w:jc w:val="left"/>
            </w:pPr>
          </w:p>
        </w:tc>
      </w:tr>
      <w:tr w:rsidR="00FF2DAA" w:rsidRPr="00AA717D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FF2DAA" w:rsidRPr="00AA717D" w:rsidRDefault="00FF2DAA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>Voies de circulation</w:t>
            </w:r>
            <w:r w:rsidRPr="00AA717D">
              <w:rPr>
                <w:b/>
              </w:rPr>
              <w:t xml:space="preserve"> 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15</w:t>
            </w:r>
            <w:r w:rsidRPr="00AA717D">
              <w:rPr>
                <w:b/>
              </w:rPr>
              <w:t>)</w:t>
            </w:r>
          </w:p>
        </w:tc>
      </w:tr>
      <w:tr w:rsidR="00FF2DAA" w:rsidTr="00A57611">
        <w:tc>
          <w:tcPr>
            <w:tcW w:w="3583" w:type="dxa"/>
          </w:tcPr>
          <w:p w:rsidR="00FF2DAA" w:rsidRDefault="00FF2DAA" w:rsidP="00A57611">
            <w:pPr>
              <w:spacing w:before="40" w:after="40"/>
              <w:jc w:val="left"/>
            </w:pPr>
            <w:r>
              <w:t>En bon état et dégagées</w:t>
            </w: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</w:tr>
      <w:tr w:rsidR="00FF2DAA" w:rsidTr="00A57611">
        <w:tc>
          <w:tcPr>
            <w:tcW w:w="3583" w:type="dxa"/>
          </w:tcPr>
          <w:p w:rsidR="00FF2DAA" w:rsidRDefault="00FF2DAA" w:rsidP="00A57611">
            <w:pPr>
              <w:spacing w:before="40" w:after="40"/>
              <w:jc w:val="left"/>
            </w:pPr>
            <w:r>
              <w:t>Non glissantes</w:t>
            </w: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</w:tr>
      <w:tr w:rsidR="00FF2DAA" w:rsidTr="00A57611">
        <w:tc>
          <w:tcPr>
            <w:tcW w:w="3583" w:type="dxa"/>
          </w:tcPr>
          <w:p w:rsidR="00FF2DAA" w:rsidRDefault="00ED6811" w:rsidP="00A57611">
            <w:pPr>
              <w:spacing w:before="40" w:after="40"/>
              <w:jc w:val="left"/>
            </w:pPr>
            <w:r>
              <w:t>Largeur minimale de 600</w:t>
            </w:r>
            <w:r w:rsidR="00FF2DAA">
              <w:t xml:space="preserve"> </w:t>
            </w:r>
            <w:r>
              <w:t>m</w:t>
            </w:r>
            <w:r w:rsidR="00FF2DAA">
              <w:t>m</w:t>
            </w: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</w:tr>
      <w:tr w:rsidR="00F16C75" w:rsidRPr="00AA717D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F16C75" w:rsidRPr="00AA717D" w:rsidRDefault="00F16C75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Poste de travail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16</w:t>
            </w:r>
            <w:r w:rsidRPr="00AA717D">
              <w:rPr>
                <w:b/>
              </w:rPr>
              <w:t>)</w:t>
            </w:r>
          </w:p>
        </w:tc>
      </w:tr>
      <w:tr w:rsidR="00F16C75" w:rsidTr="00A57611">
        <w:tc>
          <w:tcPr>
            <w:tcW w:w="3583" w:type="dxa"/>
          </w:tcPr>
          <w:p w:rsidR="00F16C75" w:rsidRDefault="00F16C75" w:rsidP="00A57611">
            <w:pPr>
              <w:spacing w:before="40" w:after="40"/>
              <w:jc w:val="left"/>
            </w:pPr>
            <w:r>
              <w:t>Tenu en bon état et dégagé</w:t>
            </w: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</w:tr>
      <w:tr w:rsidR="00F16C75" w:rsidTr="00A57611">
        <w:tc>
          <w:tcPr>
            <w:tcW w:w="3583" w:type="dxa"/>
          </w:tcPr>
          <w:p w:rsidR="00F16C75" w:rsidRDefault="00F16C75" w:rsidP="00A57611">
            <w:pPr>
              <w:spacing w:before="40" w:after="40"/>
              <w:jc w:val="left"/>
            </w:pPr>
            <w:r>
              <w:t>Sur une surface non glissante</w:t>
            </w: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</w:tr>
      <w:tr w:rsidR="000334BF" w:rsidRPr="0067584D" w:rsidTr="005345CD">
        <w:tc>
          <w:tcPr>
            <w:tcW w:w="11376" w:type="dxa"/>
            <w:gridSpan w:val="5"/>
            <w:shd w:val="clear" w:color="auto" w:fill="D9D9D9" w:themeFill="background1" w:themeFillShade="D9"/>
          </w:tcPr>
          <w:p w:rsidR="000334BF" w:rsidRPr="0067584D" w:rsidRDefault="000334BF" w:rsidP="005345CD">
            <w:pPr>
              <w:spacing w:before="60" w:after="60"/>
              <w:rPr>
                <w:b/>
              </w:rPr>
            </w:pPr>
            <w:r w:rsidRPr="0067584D">
              <w:rPr>
                <w:b/>
              </w:rPr>
              <w:t>Nettoyage et disposition des déchets (RSST : Art. 17 et 18)</w:t>
            </w:r>
          </w:p>
        </w:tc>
      </w:tr>
      <w:tr w:rsidR="000334BF" w:rsidRPr="0067584D" w:rsidTr="005345CD">
        <w:tc>
          <w:tcPr>
            <w:tcW w:w="3583" w:type="dxa"/>
          </w:tcPr>
          <w:p w:rsidR="000334BF" w:rsidRPr="0067584D" w:rsidRDefault="000334BF" w:rsidP="005345CD">
            <w:pPr>
              <w:spacing w:before="40" w:after="40"/>
              <w:jc w:val="left"/>
            </w:pPr>
            <w:r w:rsidRPr="0067584D">
              <w:t>Les déchets</w:t>
            </w:r>
            <w:r w:rsidR="00F16C75">
              <w:t>, les balayures et autres résidus</w:t>
            </w:r>
            <w:r w:rsidRPr="0067584D">
              <w:t xml:space="preserve"> sont enlevés des postes de </w:t>
            </w:r>
            <w:r w:rsidRPr="0067584D">
              <w:lastRenderedPageBreak/>
              <w:t>travail et déposés dans les contenants appropriés</w:t>
            </w:r>
          </w:p>
        </w:tc>
        <w:tc>
          <w:tcPr>
            <w:tcW w:w="1004" w:type="dxa"/>
          </w:tcPr>
          <w:p w:rsidR="000334BF" w:rsidRPr="0067584D" w:rsidRDefault="000334BF" w:rsidP="005345CD">
            <w:pPr>
              <w:spacing w:before="40" w:after="40"/>
              <w:jc w:val="left"/>
              <w:rPr>
                <w:highlight w:val="red"/>
              </w:rPr>
            </w:pPr>
          </w:p>
        </w:tc>
        <w:tc>
          <w:tcPr>
            <w:tcW w:w="1004" w:type="dxa"/>
          </w:tcPr>
          <w:p w:rsidR="000334BF" w:rsidRPr="0067584D" w:rsidRDefault="000334BF" w:rsidP="005345CD">
            <w:pPr>
              <w:spacing w:before="40" w:after="40"/>
              <w:jc w:val="left"/>
              <w:rPr>
                <w:highlight w:val="red"/>
              </w:rPr>
            </w:pPr>
          </w:p>
        </w:tc>
        <w:tc>
          <w:tcPr>
            <w:tcW w:w="1011" w:type="dxa"/>
          </w:tcPr>
          <w:p w:rsidR="000334BF" w:rsidRPr="0067584D" w:rsidRDefault="000334BF" w:rsidP="005345CD">
            <w:pPr>
              <w:spacing w:before="40" w:after="40"/>
              <w:jc w:val="left"/>
              <w:rPr>
                <w:highlight w:val="red"/>
              </w:rPr>
            </w:pPr>
          </w:p>
        </w:tc>
        <w:tc>
          <w:tcPr>
            <w:tcW w:w="4774" w:type="dxa"/>
          </w:tcPr>
          <w:p w:rsidR="000334BF" w:rsidRPr="0067584D" w:rsidRDefault="000334BF" w:rsidP="005345CD">
            <w:pPr>
              <w:spacing w:before="40" w:after="40"/>
              <w:jc w:val="left"/>
              <w:rPr>
                <w:highlight w:val="red"/>
              </w:rPr>
            </w:pPr>
          </w:p>
        </w:tc>
      </w:tr>
      <w:tr w:rsidR="000334BF" w:rsidTr="00D6400D">
        <w:tc>
          <w:tcPr>
            <w:tcW w:w="3583" w:type="dxa"/>
            <w:tcBorders>
              <w:bottom w:val="single" w:sz="4" w:space="0" w:color="auto"/>
            </w:tcBorders>
          </w:tcPr>
          <w:p w:rsidR="000334BF" w:rsidRPr="0067584D" w:rsidRDefault="000334BF" w:rsidP="005345CD">
            <w:pPr>
              <w:spacing w:before="40" w:after="40"/>
              <w:jc w:val="left"/>
            </w:pPr>
            <w:r w:rsidRPr="0067584D">
              <w:t>Les contenants sont disposés pr</w:t>
            </w:r>
            <w:r w:rsidR="00ED6811">
              <w:t>ès</w:t>
            </w:r>
            <w:r w:rsidRPr="0067584D">
              <w:t xml:space="preserve"> des stations de travail et accessibles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2F67CC" w:rsidRPr="006F049C" w:rsidTr="00D6400D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Empilage du matériel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288 à 290</w:t>
            </w:r>
            <w:r w:rsidRPr="00AA717D">
              <w:rPr>
                <w:b/>
              </w:rPr>
              <w:t>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Ne gêne pas la circulation, les escaliers ou près d’une porte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Ne gêne pas l’accès au matériel de lutte contre les incendies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Empilé contre des parois assez résistantes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Empilé à une hauteur qui ne compromet pas la stabilité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0334BF" w:rsidTr="00981A62">
        <w:tc>
          <w:tcPr>
            <w:tcW w:w="3583" w:type="dxa"/>
          </w:tcPr>
          <w:p w:rsidR="000334BF" w:rsidRDefault="000334BF" w:rsidP="002F67CC">
            <w:pPr>
              <w:spacing w:before="40" w:after="40"/>
              <w:jc w:val="left"/>
            </w:pPr>
            <w:r>
              <w:t>Aucun matériel entreposé à moins d’un mètre des panneaux électriques</w:t>
            </w:r>
          </w:p>
        </w:tc>
        <w:tc>
          <w:tcPr>
            <w:tcW w:w="1004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Ne gêne pas l’accès aux douches et aux autres équipements d’urgence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Ne gêne pas à la propagation de la lumière du jour et artificielle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BA5455" w:rsidTr="00F1368E">
        <w:tc>
          <w:tcPr>
            <w:tcW w:w="11376" w:type="dxa"/>
            <w:gridSpan w:val="5"/>
            <w:shd w:val="clear" w:color="auto" w:fill="9CC2E5" w:themeFill="accent1" w:themeFillTint="99"/>
          </w:tcPr>
          <w:p w:rsidR="002F67CC" w:rsidRPr="00BA5455" w:rsidRDefault="002F67CC" w:rsidP="00F1368E">
            <w:pPr>
              <w:spacing w:before="120" w:after="120"/>
              <w:jc w:val="left"/>
              <w:rPr>
                <w:b/>
                <w:sz w:val="24"/>
              </w:rPr>
            </w:pPr>
            <w:r w:rsidRPr="00BA5455">
              <w:rPr>
                <w:b/>
                <w:sz w:val="24"/>
              </w:rPr>
              <w:t>MATIÈRES DANGEREUSES</w:t>
            </w: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Entreposage et manutention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70 à 99</w:t>
            </w:r>
            <w:r w:rsidRPr="00AA717D">
              <w:rPr>
                <w:b/>
              </w:rPr>
              <w:t>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Matières dangereuses sont séparées ou isolées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Récipients, canalisations et autres appareils sont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Déversements sont nettoyés sécuritairement et immédiatement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 xml:space="preserve">Contenant sécuritaire pour le </w:t>
            </w:r>
            <w:proofErr w:type="spellStart"/>
            <w:r>
              <w:t>transvidage</w:t>
            </w:r>
            <w:proofErr w:type="spellEnd"/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7F53D9">
        <w:tc>
          <w:tcPr>
            <w:tcW w:w="3583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  <w:r>
              <w:t>Entreposage et manutention des matières dangereuses conformes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6F049C" w:rsidTr="007F53D9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SIMDUT</w:t>
            </w:r>
          </w:p>
        </w:tc>
      </w:tr>
      <w:tr w:rsidR="002F67CC" w:rsidTr="00981A62">
        <w:tc>
          <w:tcPr>
            <w:tcW w:w="3583" w:type="dxa"/>
          </w:tcPr>
          <w:p w:rsidR="002F67CC" w:rsidRDefault="00F16C75" w:rsidP="002F67CC">
            <w:pPr>
              <w:spacing w:before="40" w:after="40"/>
              <w:jc w:val="left"/>
            </w:pPr>
            <w:r>
              <w:t>Les personnes responsables du SIMDUT sont connues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F16C75" w:rsidTr="00981A62">
        <w:tc>
          <w:tcPr>
            <w:tcW w:w="3583" w:type="dxa"/>
          </w:tcPr>
          <w:p w:rsidR="00F16C75" w:rsidRDefault="00F16C75" w:rsidP="002F67CC">
            <w:pPr>
              <w:spacing w:before="40" w:after="40"/>
              <w:jc w:val="left"/>
            </w:pPr>
            <w:r>
              <w:t>Les contenants de produits contrôlés transvidés sont identifiés</w:t>
            </w:r>
          </w:p>
        </w:tc>
        <w:tc>
          <w:tcPr>
            <w:tcW w:w="1004" w:type="dxa"/>
          </w:tcPr>
          <w:p w:rsidR="00F16C75" w:rsidRDefault="00F16C75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6C75" w:rsidRDefault="00F16C75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6C75" w:rsidRDefault="00F16C75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6C75" w:rsidRDefault="00F16C75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Une liste permettant de connaître les produits contrôlés est disponible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Les produits ont une étiquette du fournisseur conforme et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 xml:space="preserve">Les fiches </w:t>
            </w:r>
            <w:r w:rsidR="000D2F11">
              <w:t>de données de sécurité</w:t>
            </w:r>
            <w:r>
              <w:t xml:space="preserve"> sont en français et </w:t>
            </w:r>
            <w:r w:rsidR="000D2F11">
              <w:t>sont à jour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 xml:space="preserve">Les fiches </w:t>
            </w:r>
            <w:r w:rsidR="000D2F11">
              <w:t xml:space="preserve">de données de </w:t>
            </w:r>
            <w:r>
              <w:t>s</w:t>
            </w:r>
            <w:r w:rsidR="000D2F11">
              <w:t>écurité</w:t>
            </w:r>
            <w:r>
              <w:t xml:space="preserve"> sont cons</w:t>
            </w:r>
            <w:r w:rsidR="000D2F11">
              <w:t>ervées sur les lieux de travail,</w:t>
            </w:r>
            <w:r>
              <w:t xml:space="preserve"> à un endroit connu</w:t>
            </w:r>
            <w:r w:rsidR="000D2F11">
              <w:t xml:space="preserve"> et accessible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F16C75" w:rsidRPr="006F049C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F16C75" w:rsidRPr="00AA717D" w:rsidRDefault="00E10F5C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>Matières inflammables et combustibles</w:t>
            </w:r>
          </w:p>
        </w:tc>
      </w:tr>
      <w:tr w:rsidR="00F16C75" w:rsidTr="00A57611">
        <w:tc>
          <w:tcPr>
            <w:tcW w:w="3583" w:type="dxa"/>
          </w:tcPr>
          <w:p w:rsidR="00F16C75" w:rsidRDefault="00E10F5C" w:rsidP="00A57611">
            <w:pPr>
              <w:spacing w:before="40" w:after="40"/>
              <w:jc w:val="left"/>
            </w:pPr>
            <w:r>
              <w:t>Entreposées à l’écart des risques d’incendie et des matières comburantes</w:t>
            </w: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</w:tr>
      <w:tr w:rsidR="00F16C75" w:rsidTr="00A57611">
        <w:tc>
          <w:tcPr>
            <w:tcW w:w="3583" w:type="dxa"/>
          </w:tcPr>
          <w:p w:rsidR="00F16C75" w:rsidRDefault="00E10F5C" w:rsidP="00A57611">
            <w:pPr>
              <w:spacing w:before="40" w:after="40"/>
              <w:jc w:val="left"/>
            </w:pPr>
            <w:r>
              <w:t>Bidons identifiés</w:t>
            </w: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6C75" w:rsidRDefault="00F16C75" w:rsidP="00A57611">
            <w:pPr>
              <w:spacing w:before="40" w:after="40"/>
              <w:jc w:val="left"/>
            </w:pPr>
          </w:p>
        </w:tc>
      </w:tr>
      <w:tr w:rsidR="002F67CC" w:rsidRPr="00BA5455" w:rsidTr="00F1368E">
        <w:tc>
          <w:tcPr>
            <w:tcW w:w="11376" w:type="dxa"/>
            <w:gridSpan w:val="5"/>
            <w:shd w:val="clear" w:color="auto" w:fill="9CC2E5" w:themeFill="accent1" w:themeFillTint="99"/>
          </w:tcPr>
          <w:p w:rsidR="002F67CC" w:rsidRPr="00BA5455" w:rsidRDefault="002F67CC" w:rsidP="00F1368E">
            <w:pPr>
              <w:spacing w:before="120" w:after="120"/>
              <w:jc w:val="left"/>
              <w:rPr>
                <w:b/>
                <w:sz w:val="24"/>
              </w:rPr>
            </w:pPr>
            <w:r w:rsidRPr="00BA5455">
              <w:rPr>
                <w:b/>
                <w:sz w:val="24"/>
              </w:rPr>
              <w:t>MESURES DE SÉCURITÉ EN CAS D’URGENCE</w:t>
            </w: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Généralités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Plan et procédures d’urgence à jour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Issues de secours dégagées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C053AC" w:rsidP="002F67CC">
            <w:pPr>
              <w:spacing w:before="40" w:after="40"/>
              <w:jc w:val="left"/>
            </w:pPr>
            <w:r>
              <w:t>Système d’urgence toujours en état de fonctionner (lumière d’urgence et alarme)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Extincteur portatif accessible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DF456C" w:rsidRPr="006F049C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DF456C" w:rsidRPr="00AA717D" w:rsidRDefault="00DF456C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>Équipements d’urgence (RSST : Art. 75 et 76)</w:t>
            </w:r>
          </w:p>
        </w:tc>
      </w:tr>
      <w:tr w:rsidR="00FF2DAA" w:rsidTr="00A57611">
        <w:tc>
          <w:tcPr>
            <w:tcW w:w="3583" w:type="dxa"/>
          </w:tcPr>
          <w:p w:rsidR="00FF2DAA" w:rsidRDefault="00FF2DAA" w:rsidP="00A57611">
            <w:pPr>
              <w:spacing w:before="40" w:after="40"/>
              <w:jc w:val="left"/>
            </w:pPr>
            <w:r>
              <w:t>Douche de secours présente et fonctionnelle</w:t>
            </w: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lastRenderedPageBreak/>
              <w:t>Douche oculaire présente et fonctionnelle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Trousses de premiers soins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Dans un endroit facile d’accès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Maintenue propre, complète et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 xml:space="preserve">Affiche </w:t>
            </w:r>
            <w:r w:rsidR="000D2F11">
              <w:t xml:space="preserve">des </w:t>
            </w:r>
            <w:r>
              <w:t>premiers secours</w:t>
            </w:r>
            <w:r w:rsidR="000D2F11">
              <w:t xml:space="preserve"> et des secouristes</w:t>
            </w:r>
            <w:r>
              <w:t xml:space="preserve"> présente et à jour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>Procédure de transport de blessés affichée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DF456C" w:rsidRPr="00BA5455" w:rsidTr="00F1368E">
        <w:tc>
          <w:tcPr>
            <w:tcW w:w="11376" w:type="dxa"/>
            <w:gridSpan w:val="5"/>
            <w:shd w:val="clear" w:color="auto" w:fill="9CC2E5" w:themeFill="accent1" w:themeFillTint="99"/>
          </w:tcPr>
          <w:p w:rsidR="00DF456C" w:rsidRPr="00BA5455" w:rsidRDefault="00DF456C" w:rsidP="00F1368E">
            <w:pPr>
              <w:spacing w:before="120" w:after="120"/>
              <w:jc w:val="left"/>
              <w:rPr>
                <w:b/>
                <w:sz w:val="24"/>
              </w:rPr>
            </w:pPr>
            <w:r w:rsidRPr="00BA5455">
              <w:rPr>
                <w:b/>
                <w:sz w:val="24"/>
              </w:rPr>
              <w:t>ÉQUIPEMENTS ET OUTILS</w:t>
            </w:r>
          </w:p>
        </w:tc>
      </w:tr>
      <w:tr w:rsidR="00DF456C" w:rsidRPr="006F049C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DF456C" w:rsidRPr="00AA717D" w:rsidRDefault="00DF456C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>Échelle portative et escabeau (RSST : Art. 25 à 30)</w:t>
            </w: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Classe 1 et dispositifs de verrouillage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Échelons, montants et patins en bon état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RPr="006F049C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DF456C" w:rsidRPr="00AA717D" w:rsidRDefault="00DF456C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>Outils à main et outils portatifs (RSST : Section XXII)</w:t>
            </w: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Inspectés et entretenus régulièrement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Mise à la terre ou double isolation (outils électriques)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Les fils électriques et les tuyaux flexibles ne présentent pas de danger de chute ni de blessure à la tête et sont en bon état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DF456C" w:rsidTr="00A57611">
        <w:tc>
          <w:tcPr>
            <w:tcW w:w="3583" w:type="dxa"/>
          </w:tcPr>
          <w:p w:rsidR="00DF456C" w:rsidRDefault="00DF456C" w:rsidP="00A57611">
            <w:pPr>
              <w:spacing w:before="40" w:after="40"/>
              <w:jc w:val="left"/>
            </w:pPr>
            <w:r>
              <w:t>Munis de protecteurs et dispositifs de protection</w:t>
            </w: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456C" w:rsidRDefault="00DF456C" w:rsidP="00A57611">
            <w:pPr>
              <w:spacing w:before="40" w:after="40"/>
              <w:jc w:val="left"/>
            </w:pPr>
          </w:p>
        </w:tc>
      </w:tr>
      <w:tr w:rsidR="00FF2DAA" w:rsidRPr="006F049C" w:rsidTr="00FF2DAA">
        <w:tc>
          <w:tcPr>
            <w:tcW w:w="11376" w:type="dxa"/>
            <w:gridSpan w:val="5"/>
            <w:shd w:val="clear" w:color="auto" w:fill="D9D9D9" w:themeFill="background1" w:themeFillShade="D9"/>
          </w:tcPr>
          <w:p w:rsidR="00FF2DAA" w:rsidRPr="00AA717D" w:rsidRDefault="00FF2DAA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>Appareil de levage</w:t>
            </w:r>
          </w:p>
        </w:tc>
      </w:tr>
      <w:tr w:rsidR="00FF2DAA" w:rsidTr="00A57611">
        <w:tc>
          <w:tcPr>
            <w:tcW w:w="3583" w:type="dxa"/>
          </w:tcPr>
          <w:p w:rsidR="00FF2DAA" w:rsidRDefault="00FF2DAA" w:rsidP="00A57611">
            <w:pPr>
              <w:spacing w:before="40" w:after="40"/>
              <w:jc w:val="left"/>
            </w:pPr>
            <w:r>
              <w:t>Aucune modification sans l’attestation d’un ingénieur ou une attestation écrite du fabricant</w:t>
            </w: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</w:tr>
      <w:tr w:rsidR="00FF2DAA" w:rsidTr="00A57611">
        <w:tc>
          <w:tcPr>
            <w:tcW w:w="3583" w:type="dxa"/>
          </w:tcPr>
          <w:p w:rsidR="00FF2DAA" w:rsidRDefault="00FF2DAA" w:rsidP="00A57611">
            <w:pPr>
              <w:spacing w:before="40" w:after="40"/>
              <w:jc w:val="left"/>
            </w:pPr>
            <w:r>
              <w:lastRenderedPageBreak/>
              <w:t>Charge nominale indiquée sur tous les appareils de levage</w:t>
            </w: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</w:tr>
      <w:tr w:rsidR="00FF2DAA" w:rsidTr="00A57611">
        <w:tc>
          <w:tcPr>
            <w:tcW w:w="3583" w:type="dxa"/>
          </w:tcPr>
          <w:p w:rsidR="00FF2DAA" w:rsidRDefault="00FF2DAA" w:rsidP="00A57611">
            <w:pPr>
              <w:spacing w:before="40" w:after="40"/>
              <w:jc w:val="left"/>
            </w:pPr>
            <w:r>
              <w:t>Les opérateurs de ces appareils sont formés et la formation est à jour</w:t>
            </w: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</w:tr>
      <w:tr w:rsidR="00FF2DAA" w:rsidRPr="00BA5455" w:rsidTr="00F1368E">
        <w:tc>
          <w:tcPr>
            <w:tcW w:w="11376" w:type="dxa"/>
            <w:gridSpan w:val="5"/>
            <w:shd w:val="clear" w:color="auto" w:fill="9CC2E5" w:themeFill="accent1" w:themeFillTint="99"/>
          </w:tcPr>
          <w:p w:rsidR="00FF2DAA" w:rsidRPr="00BA5455" w:rsidRDefault="00FF2DAA" w:rsidP="00F1368E">
            <w:pPr>
              <w:spacing w:before="120" w:after="120"/>
              <w:jc w:val="left"/>
              <w:rPr>
                <w:b/>
                <w:sz w:val="24"/>
              </w:rPr>
            </w:pPr>
            <w:r w:rsidRPr="00BA5455">
              <w:rPr>
                <w:b/>
                <w:sz w:val="24"/>
              </w:rPr>
              <w:t>ENVIRONNEMENT GÉNÉRAL</w:t>
            </w:r>
          </w:p>
        </w:tc>
      </w:tr>
      <w:tr w:rsidR="00FF2DAA" w:rsidRPr="006F049C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FF2DAA" w:rsidRPr="00AA717D" w:rsidRDefault="00FF2DAA" w:rsidP="00A57611">
            <w:pPr>
              <w:spacing w:before="60" w:after="60"/>
              <w:rPr>
                <w:b/>
              </w:rPr>
            </w:pPr>
            <w:r>
              <w:rPr>
                <w:b/>
              </w:rPr>
              <w:t>Mesure ergonomique particulière (RSST : Art. 166 à 171)</w:t>
            </w:r>
          </w:p>
        </w:tc>
      </w:tr>
      <w:tr w:rsidR="00FF2DAA" w:rsidTr="00A57611">
        <w:tc>
          <w:tcPr>
            <w:tcW w:w="3583" w:type="dxa"/>
          </w:tcPr>
          <w:p w:rsidR="00FF2DAA" w:rsidRDefault="00FF2DAA" w:rsidP="00A57611">
            <w:pPr>
              <w:spacing w:before="40" w:after="40"/>
              <w:jc w:val="left"/>
            </w:pPr>
            <w:r>
              <w:t>Appareils mécaniques disponibles lorsque le poids de la charge compromet la sécurité</w:t>
            </w: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</w:tr>
      <w:tr w:rsidR="00FF2DAA" w:rsidTr="00A57611">
        <w:tc>
          <w:tcPr>
            <w:tcW w:w="3583" w:type="dxa"/>
          </w:tcPr>
          <w:p w:rsidR="00FF2DAA" w:rsidRDefault="00FF2DAA" w:rsidP="00A57611">
            <w:pPr>
              <w:spacing w:before="40" w:after="40"/>
              <w:jc w:val="left"/>
            </w:pPr>
            <w:r>
              <w:t>Équipement disponible pour atteindre le haut de la pile en sécurité</w:t>
            </w: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</w:tr>
      <w:tr w:rsidR="00FF2DAA" w:rsidTr="00A57611">
        <w:tc>
          <w:tcPr>
            <w:tcW w:w="3583" w:type="dxa"/>
          </w:tcPr>
          <w:p w:rsidR="00FF2DAA" w:rsidRDefault="00FF2DAA" w:rsidP="00A57611">
            <w:pPr>
              <w:spacing w:before="40" w:after="40"/>
              <w:jc w:val="left"/>
            </w:pPr>
            <w:r>
              <w:t>Chaises, sièges et bureaux de travail adaptés et adaptables à l’utilisateur</w:t>
            </w: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</w:tr>
    </w:tbl>
    <w:p w:rsidR="00894E4C" w:rsidRPr="00761F53" w:rsidRDefault="00894E4C" w:rsidP="0067584D">
      <w:pPr>
        <w:rPr>
          <w:sz w:val="8"/>
        </w:rPr>
      </w:pPr>
    </w:p>
    <w:sectPr w:rsidR="00894E4C" w:rsidRPr="00761F53" w:rsidSect="007F40C2">
      <w:headerReference w:type="default" r:id="rId8"/>
      <w:footerReference w:type="default" r:id="rId9"/>
      <w:pgSz w:w="12240" w:h="15840"/>
      <w:pgMar w:top="3150" w:right="1800" w:bottom="1710" w:left="1800" w:header="720" w:footer="4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828" w:rsidRDefault="008D2828" w:rsidP="006164C6">
      <w:pPr>
        <w:spacing w:after="0"/>
      </w:pPr>
      <w:r>
        <w:separator/>
      </w:r>
    </w:p>
  </w:endnote>
  <w:endnote w:type="continuationSeparator" w:id="0">
    <w:p w:rsidR="008D2828" w:rsidRDefault="008D2828" w:rsidP="006164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610397931"/>
      <w:docPartObj>
        <w:docPartGallery w:val="Page Numbers (Bottom of Page)"/>
        <w:docPartUnique/>
      </w:docPartObj>
    </w:sdtPr>
    <w:sdtEndPr>
      <w:rPr>
        <w:rFonts w:cs="Arial"/>
        <w:color w:val="FFFFFF" w:themeColor="background1"/>
        <w:sz w:val="20"/>
      </w:rPr>
    </w:sdtEndPr>
    <w:sdtContent>
      <w:p w:rsidR="006164C6" w:rsidRPr="00D96F7C" w:rsidRDefault="002435ED" w:rsidP="00D96F7C">
        <w:pPr>
          <w:pStyle w:val="En-tte"/>
          <w:tabs>
            <w:tab w:val="clear" w:pos="4320"/>
            <w:tab w:val="clear" w:pos="8640"/>
            <w:tab w:val="left" w:pos="1550"/>
          </w:tabs>
          <w:spacing w:after="240"/>
          <w:ind w:right="-540"/>
          <w:jc w:val="right"/>
          <w:rPr>
            <w:rFonts w:cs="Arial"/>
            <w:noProof/>
            <w:color w:val="44546A" w:themeColor="text2"/>
          </w:rPr>
        </w:pPr>
        <w:r w:rsidRPr="004D6339">
          <w:rPr>
            <w:noProof/>
            <w:lang w:eastAsia="fr-CA"/>
          </w:rPr>
          <mc:AlternateContent>
            <mc:Choice Requires="wps">
              <w:drawing>
                <wp:anchor distT="45720" distB="45720" distL="114300" distR="114300" simplePos="0" relativeHeight="251668480" behindDoc="0" locked="0" layoutInCell="1" allowOverlap="1" wp14:anchorId="26ACFD25" wp14:editId="55782BBD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-269875</wp:posOffset>
                  </wp:positionV>
                  <wp:extent cx="3857625" cy="647700"/>
                  <wp:effectExtent l="0" t="0" r="9525" b="0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576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5ED" w:rsidRDefault="002435ED" w:rsidP="002435ED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 xml:space="preserve">L ’APSAM a adapté ce modèle à partir d’un document développé par la ville de Sept-Îles. 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Les droits d’auteur sont libérés pour adaptation.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 document original est disponible sur le site de l’APSAM (</w:t>
                              </w:r>
                              <w:hyperlink r:id="rId1" w:history="1">
                                <w:r>
                                  <w:rPr>
                                    <w:rStyle w:val="Lienhypertexte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www.apsam.com</w:t>
                                </w:r>
                              </w:hyperlink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color w:val="323E4F"/>
                                  <w:sz w:val="16"/>
                                  <w:szCs w:val="16"/>
                                </w:rPr>
                                <w:t xml:space="preserve">2017-04-19 </w:t>
                              </w:r>
                            </w:p>
                            <w:p w:rsidR="00E9241E" w:rsidRPr="00AB55CC" w:rsidRDefault="00E9241E" w:rsidP="002435ED">
                              <w:pPr>
                                <w:spacing w:after="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ACFD2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0;text-align:left;margin-left:113.25pt;margin-top:-21.25pt;width:303.75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" stroked="f">
                  <v:textbox>
                    <w:txbxContent>
                      <w:p w:rsidR="002435ED" w:rsidRDefault="002435ED" w:rsidP="002435ED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 xml:space="preserve">L ’APSAM a adapté ce modèle à partir d’un document développé par la ville de Sept-Îles. 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Les droits d’auteur sont libérés pour adaptation.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 document original est disponible sur le site de l’APSAM (</w:t>
                        </w:r>
                        <w:hyperlink r:id="rId2" w:history="1">
                          <w:r>
                            <w:rPr>
                              <w:rStyle w:val="Lienhypertexte"/>
                              <w:i/>
                              <w:iCs/>
                              <w:sz w:val="16"/>
                              <w:szCs w:val="16"/>
                            </w:rPr>
                            <w:t>www.apsam.com</w:t>
                          </w:r>
                        </w:hyperlink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color w:val="323E4F"/>
                            <w:sz w:val="16"/>
                            <w:szCs w:val="16"/>
                          </w:rPr>
                          <w:t xml:space="preserve">2017-04-19 </w:t>
                        </w:r>
                      </w:p>
                      <w:p w:rsidR="00E9241E" w:rsidRPr="00AB55CC" w:rsidRDefault="00E9241E" w:rsidP="002435ED">
                        <w:pPr>
                          <w:spacing w:after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E51A7D">
          <w:rPr>
            <w:noProof/>
            <w:lang w:eastAsia="fr-CA"/>
          </w:rPr>
          <w:drawing>
            <wp:anchor distT="0" distB="0" distL="114300" distR="114300" simplePos="0" relativeHeight="251669504" behindDoc="0" locked="0" layoutInCell="1" allowOverlap="1" wp14:anchorId="20CF9549" wp14:editId="569ED70D">
              <wp:simplePos x="0" y="0"/>
              <wp:positionH relativeFrom="column">
                <wp:posOffset>-654050</wp:posOffset>
              </wp:positionH>
              <wp:positionV relativeFrom="paragraph">
                <wp:posOffset>-214468</wp:posOffset>
              </wp:positionV>
              <wp:extent cx="1956435" cy="519430"/>
              <wp:effectExtent l="0" t="0" r="5715" b="0"/>
              <wp:wrapNone/>
              <wp:docPr id="220" name="Image 2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psam_logo_txt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6435" cy="519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164C6" w:rsidRPr="00732C8E">
          <w:rPr>
            <w:sz w:val="24"/>
          </w:rPr>
          <w:tab/>
        </w:r>
        <w:r w:rsidR="00864E26">
          <w:rPr>
            <w:sz w:val="24"/>
          </w:rPr>
          <w:tab/>
        </w:r>
        <w:r w:rsidR="006164C6" w:rsidRPr="00732C8E">
          <w:rPr>
            <w:rFonts w:cs="Arial"/>
            <w:b/>
            <w:bCs/>
            <w:color w:val="BFBFBF" w:themeColor="background1" w:themeShade="BF"/>
          </w:rPr>
          <w:tab/>
        </w:r>
        <w:r w:rsidR="006164C6" w:rsidRPr="00732C8E">
          <w:rPr>
            <w:rFonts w:cs="Arial"/>
            <w:bCs/>
            <w:color w:val="44546A" w:themeColor="text2"/>
          </w:rPr>
          <w:t xml:space="preserve">          </w:t>
        </w:r>
        <w:r w:rsidR="006164C6" w:rsidRPr="00732C8E">
          <w:rPr>
            <w:rFonts w:cs="Arial"/>
            <w:color w:val="44546A" w:themeColor="text2"/>
          </w:rPr>
          <w:fldChar w:fldCharType="begin"/>
        </w:r>
        <w:r w:rsidR="006164C6" w:rsidRPr="00732C8E">
          <w:rPr>
            <w:rFonts w:cs="Arial"/>
            <w:color w:val="44546A" w:themeColor="text2"/>
          </w:rPr>
          <w:instrText xml:space="preserve"> PAGE   \* MERGEFORMAT </w:instrText>
        </w:r>
        <w:r w:rsidR="006164C6" w:rsidRPr="00732C8E">
          <w:rPr>
            <w:rFonts w:cs="Arial"/>
            <w:color w:val="44546A" w:themeColor="text2"/>
          </w:rPr>
          <w:fldChar w:fldCharType="separate"/>
        </w:r>
        <w:r w:rsidR="00E83418">
          <w:rPr>
            <w:rFonts w:cs="Arial"/>
            <w:noProof/>
            <w:color w:val="44546A" w:themeColor="text2"/>
          </w:rPr>
          <w:t>5</w:t>
        </w:r>
        <w:r w:rsidR="006164C6" w:rsidRPr="00732C8E">
          <w:rPr>
            <w:rFonts w:cs="Arial"/>
            <w:noProof/>
            <w:color w:val="44546A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828" w:rsidRDefault="008D2828" w:rsidP="006164C6">
      <w:pPr>
        <w:spacing w:after="0"/>
      </w:pPr>
      <w:r>
        <w:separator/>
      </w:r>
    </w:p>
  </w:footnote>
  <w:footnote w:type="continuationSeparator" w:id="0">
    <w:p w:rsidR="008D2828" w:rsidRDefault="008D2828" w:rsidP="006164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4C6" w:rsidRDefault="00266094">
    <w:pPr>
      <w:pStyle w:val="En-tte"/>
    </w:pPr>
    <w:r>
      <w:rPr>
        <w:noProof/>
        <w:lang w:eastAsia="fr-CA"/>
      </w:rPr>
      <w:drawing>
        <wp:anchor distT="0" distB="0" distL="114300" distR="114300" simplePos="0" relativeHeight="251671552" behindDoc="0" locked="0" layoutInCell="1" allowOverlap="1" wp14:anchorId="59C6DE44" wp14:editId="3D49CD77">
          <wp:simplePos x="0" y="0"/>
          <wp:positionH relativeFrom="margin">
            <wp:posOffset>-872511</wp:posOffset>
          </wp:positionH>
          <wp:positionV relativeFrom="paragraph">
            <wp:posOffset>-157480</wp:posOffset>
          </wp:positionV>
          <wp:extent cx="1350769" cy="1353431"/>
          <wp:effectExtent l="0" t="0" r="190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g-ges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769" cy="1353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2FD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DCC96" wp14:editId="0D6E6C23">
              <wp:simplePos x="0" y="0"/>
              <wp:positionH relativeFrom="margin">
                <wp:align>center</wp:align>
              </wp:positionH>
              <wp:positionV relativeFrom="paragraph">
                <wp:posOffset>-168014</wp:posOffset>
              </wp:positionV>
              <wp:extent cx="7223760" cy="1371599"/>
              <wp:effectExtent l="0" t="0" r="15240" b="1968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3760" cy="1371599"/>
                      </a:xfrm>
                      <a:prstGeom prst="rect">
                        <a:avLst/>
                      </a:prstGeom>
                      <a:solidFill>
                        <a:srgbClr val="00427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4C6" w:rsidRDefault="00850E1F" w:rsidP="00D96F7C">
                          <w:pPr>
                            <w:spacing w:after="0"/>
                            <w:ind w:right="263"/>
                            <w:jc w:val="right"/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  <w:t>Grille d’inspection</w:t>
                          </w:r>
                        </w:p>
                        <w:p w:rsidR="00E204D6" w:rsidRPr="007364EE" w:rsidRDefault="00585917" w:rsidP="00D96F7C">
                          <w:pPr>
                            <w:spacing w:after="0"/>
                            <w:ind w:right="263"/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40"/>
                              <w:szCs w:val="60"/>
                            </w:rPr>
                            <w:t>Approvisionnement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0DCC96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0;margin-top:-13.25pt;width:568.8pt;height:108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" fillcolor="#004271" strokecolor="black [3213]" strokeweight=".5pt">
              <v:textbox>
                <w:txbxContent>
                  <w:p w:rsidR="006164C6" w:rsidRDefault="00850E1F" w:rsidP="00D96F7C">
                    <w:pPr>
                      <w:spacing w:after="0"/>
                      <w:ind w:right="263"/>
                      <w:jc w:val="right"/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  <w:t>Grille d’inspection</w:t>
                    </w:r>
                  </w:p>
                  <w:p w:rsidR="00E204D6" w:rsidRPr="007364EE" w:rsidRDefault="00585917" w:rsidP="00D96F7C">
                    <w:pPr>
                      <w:spacing w:after="0"/>
                      <w:ind w:right="263"/>
                      <w:jc w:val="right"/>
                      <w:rPr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40"/>
                        <w:szCs w:val="60"/>
                      </w:rPr>
                      <w:t>Approvisionnement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3F71"/>
    <w:multiLevelType w:val="hybridMultilevel"/>
    <w:tmpl w:val="7B9C81CA"/>
    <w:lvl w:ilvl="0" w:tplc="9ACAA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4436C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44346"/>
    <w:multiLevelType w:val="hybridMultilevel"/>
    <w:tmpl w:val="2CCE39D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57FED"/>
    <w:multiLevelType w:val="hybridMultilevel"/>
    <w:tmpl w:val="F2FEA77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E7564"/>
    <w:multiLevelType w:val="hybridMultilevel"/>
    <w:tmpl w:val="B0FAD83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0D"/>
    <w:rsid w:val="00003FD1"/>
    <w:rsid w:val="00017EA3"/>
    <w:rsid w:val="000334BF"/>
    <w:rsid w:val="000C7401"/>
    <w:rsid w:val="000D2F11"/>
    <w:rsid w:val="00101838"/>
    <w:rsid w:val="001022FD"/>
    <w:rsid w:val="00177FBE"/>
    <w:rsid w:val="00207B14"/>
    <w:rsid w:val="002435ED"/>
    <w:rsid w:val="00254C16"/>
    <w:rsid w:val="00266094"/>
    <w:rsid w:val="002B35DB"/>
    <w:rsid w:val="002C2CE9"/>
    <w:rsid w:val="002C4C13"/>
    <w:rsid w:val="002F67CC"/>
    <w:rsid w:val="0031719E"/>
    <w:rsid w:val="00353549"/>
    <w:rsid w:val="00361056"/>
    <w:rsid w:val="00363D61"/>
    <w:rsid w:val="00380C97"/>
    <w:rsid w:val="003F5BD6"/>
    <w:rsid w:val="004050D1"/>
    <w:rsid w:val="00461DE6"/>
    <w:rsid w:val="004622CE"/>
    <w:rsid w:val="004827CA"/>
    <w:rsid w:val="004B0EBD"/>
    <w:rsid w:val="004C0B8A"/>
    <w:rsid w:val="004C4F2D"/>
    <w:rsid w:val="005129A0"/>
    <w:rsid w:val="0055364C"/>
    <w:rsid w:val="005605B4"/>
    <w:rsid w:val="005617ED"/>
    <w:rsid w:val="00567773"/>
    <w:rsid w:val="00585917"/>
    <w:rsid w:val="005A3B90"/>
    <w:rsid w:val="005C7E60"/>
    <w:rsid w:val="006032E9"/>
    <w:rsid w:val="006164C6"/>
    <w:rsid w:val="00661392"/>
    <w:rsid w:val="006655D1"/>
    <w:rsid w:val="0066617D"/>
    <w:rsid w:val="006745BE"/>
    <w:rsid w:val="0067584D"/>
    <w:rsid w:val="006C54EE"/>
    <w:rsid w:val="006E7312"/>
    <w:rsid w:val="006E7558"/>
    <w:rsid w:val="006F049C"/>
    <w:rsid w:val="006F188E"/>
    <w:rsid w:val="00735154"/>
    <w:rsid w:val="007364EE"/>
    <w:rsid w:val="00761F53"/>
    <w:rsid w:val="0076412E"/>
    <w:rsid w:val="0077462F"/>
    <w:rsid w:val="00777F3E"/>
    <w:rsid w:val="007F40C2"/>
    <w:rsid w:val="007F53D9"/>
    <w:rsid w:val="00850E1F"/>
    <w:rsid w:val="0086077D"/>
    <w:rsid w:val="00864E26"/>
    <w:rsid w:val="00894E4C"/>
    <w:rsid w:val="008B7C2A"/>
    <w:rsid w:val="008D2828"/>
    <w:rsid w:val="008D640D"/>
    <w:rsid w:val="008F3FDF"/>
    <w:rsid w:val="0091319F"/>
    <w:rsid w:val="00940B54"/>
    <w:rsid w:val="00951F14"/>
    <w:rsid w:val="00981A62"/>
    <w:rsid w:val="009D1565"/>
    <w:rsid w:val="009E0670"/>
    <w:rsid w:val="009F1891"/>
    <w:rsid w:val="00A57CE7"/>
    <w:rsid w:val="00A91B61"/>
    <w:rsid w:val="00AA717D"/>
    <w:rsid w:val="00AB55CC"/>
    <w:rsid w:val="00AC1340"/>
    <w:rsid w:val="00B03AD6"/>
    <w:rsid w:val="00BA5455"/>
    <w:rsid w:val="00BB087A"/>
    <w:rsid w:val="00BC4035"/>
    <w:rsid w:val="00BE04BD"/>
    <w:rsid w:val="00C053AC"/>
    <w:rsid w:val="00C204F2"/>
    <w:rsid w:val="00C36A3A"/>
    <w:rsid w:val="00C46C85"/>
    <w:rsid w:val="00CA1FE0"/>
    <w:rsid w:val="00CE105B"/>
    <w:rsid w:val="00CE6012"/>
    <w:rsid w:val="00D6400D"/>
    <w:rsid w:val="00D930D6"/>
    <w:rsid w:val="00D96F7C"/>
    <w:rsid w:val="00DF1BCE"/>
    <w:rsid w:val="00DF456C"/>
    <w:rsid w:val="00E10F5C"/>
    <w:rsid w:val="00E204D6"/>
    <w:rsid w:val="00E518F6"/>
    <w:rsid w:val="00E51A7D"/>
    <w:rsid w:val="00E83418"/>
    <w:rsid w:val="00E9241E"/>
    <w:rsid w:val="00EC71D0"/>
    <w:rsid w:val="00ED6811"/>
    <w:rsid w:val="00F1368E"/>
    <w:rsid w:val="00F16C75"/>
    <w:rsid w:val="00FE688D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2D0E32A8-4BD6-49DC-A0EF-DA1C090B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B8A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164C6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64C6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5154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164C6"/>
  </w:style>
  <w:style w:type="paragraph" w:styleId="Pieddepage">
    <w:name w:val="footer"/>
    <w:basedOn w:val="Normal"/>
    <w:link w:val="Pieddepag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164C6"/>
  </w:style>
  <w:style w:type="paragraph" w:styleId="Sansinterligne">
    <w:name w:val="No Spacing"/>
    <w:uiPriority w:val="1"/>
    <w:rsid w:val="006164C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6164C6"/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64C6"/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64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C6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C1340"/>
    <w:pPr>
      <w:spacing w:before="240" w:after="240" w:line="259" w:lineRule="auto"/>
      <w:jc w:val="center"/>
      <w:outlineLvl w:val="9"/>
    </w:pPr>
    <w:rPr>
      <w:b w:val="0"/>
      <w:caps w:val="0"/>
      <w:color w:val="000000" w:themeColor="text1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AC134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C1340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C134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3515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35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table" w:styleId="Grilledutableau">
    <w:name w:val="Table Grid"/>
    <w:basedOn w:val="TableauNormal"/>
    <w:uiPriority w:val="39"/>
    <w:rsid w:val="00BE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psam.com" TargetMode="External"/><Relationship Id="rId1" Type="http://schemas.openxmlformats.org/officeDocument/2006/relationships/hyperlink" Target="http://www.aps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ssier%20Partag&#233;%20APSAM\Mod&#232;les\Word\Mod&#232;les%20pour%20outils\Gabarit-outils-d&#233;personnalis&#233;-sans%20page%20present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1616C-1EC7-4114-AF1D-57C2AD26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Gabarit-outils-dépersonnalisé-sans page presentation.dotx</Template>
  <TotalTime>22</TotalTime>
  <Pages>5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d'inspection : approvisionnement</dc:title>
  <dc:subject/>
  <dc:creator>APSAM</dc:creator>
  <cp:keywords/>
  <dc:description/>
  <cp:lastModifiedBy>Claire Vézina</cp:lastModifiedBy>
  <cp:revision>6</cp:revision>
  <cp:lastPrinted>2017-04-20T12:54:00Z</cp:lastPrinted>
  <dcterms:created xsi:type="dcterms:W3CDTF">2017-04-19T18:32:00Z</dcterms:created>
  <dcterms:modified xsi:type="dcterms:W3CDTF">2017-11-08T19:15:00Z</dcterms:modified>
</cp:coreProperties>
</file>